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Ind w:w="243" w:type="dxa"/>
        <w:tblLook w:val="04A0" w:firstRow="1" w:lastRow="0" w:firstColumn="1" w:lastColumn="0" w:noHBand="0" w:noVBand="1"/>
      </w:tblPr>
      <w:tblGrid>
        <w:gridCol w:w="1236"/>
        <w:gridCol w:w="1626"/>
        <w:gridCol w:w="2228"/>
        <w:gridCol w:w="2662"/>
        <w:gridCol w:w="989"/>
        <w:gridCol w:w="870"/>
      </w:tblGrid>
      <w:tr w:rsidR="00BC7CE4" w:rsidRPr="00D8321F" w:rsidTr="00D644A3">
        <w:trPr>
          <w:trHeight w:val="2268"/>
          <w:jc w:val="center"/>
        </w:trPr>
        <w:tc>
          <w:tcPr>
            <w:tcW w:w="9611" w:type="dxa"/>
            <w:gridSpan w:val="6"/>
            <w:vAlign w:val="center"/>
          </w:tcPr>
          <w:p w:rsidR="00BC7CE4" w:rsidRPr="00D644A3" w:rsidRDefault="006F56E6" w:rsidP="007F56B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6F56E6">
              <w:rPr>
                <w:rFonts w:ascii="ＭＳ 明朝" w:hAnsi="ＭＳ 明朝" w:hint="eastAsia"/>
                <w:b/>
                <w:spacing w:val="360"/>
                <w:kern w:val="0"/>
                <w:sz w:val="28"/>
                <w:szCs w:val="28"/>
                <w:fitText w:val="5600" w:id="1116343296"/>
              </w:rPr>
              <w:t>覚醒</w:t>
            </w:r>
            <w:r w:rsidR="00BC7CE4" w:rsidRPr="006F56E6">
              <w:rPr>
                <w:rFonts w:ascii="ＭＳ 明朝" w:hAnsi="ＭＳ 明朝" w:hint="eastAsia"/>
                <w:b/>
                <w:spacing w:val="360"/>
                <w:kern w:val="0"/>
                <w:sz w:val="28"/>
                <w:szCs w:val="28"/>
                <w:fitText w:val="5600" w:id="1116343296"/>
              </w:rPr>
              <w:t>剤</w:t>
            </w:r>
            <w:r w:rsidR="00F95142" w:rsidRPr="006F56E6">
              <w:rPr>
                <w:rFonts w:ascii="ＭＳ 明朝" w:hAnsi="ＭＳ 明朝" w:hint="eastAsia"/>
                <w:b/>
                <w:spacing w:val="360"/>
                <w:kern w:val="0"/>
                <w:sz w:val="28"/>
                <w:szCs w:val="28"/>
                <w:fitText w:val="5600" w:id="1116343296"/>
              </w:rPr>
              <w:t>譲受</w:t>
            </w:r>
            <w:r w:rsidR="00BC7CE4" w:rsidRPr="006F56E6">
              <w:rPr>
                <w:rFonts w:ascii="ＭＳ 明朝" w:hAnsi="ＭＳ 明朝" w:hint="eastAsia"/>
                <w:b/>
                <w:spacing w:val="52"/>
                <w:kern w:val="0"/>
                <w:sz w:val="28"/>
                <w:szCs w:val="28"/>
                <w:fitText w:val="5600" w:id="1116343296"/>
              </w:rPr>
              <w:t>証</w:t>
            </w:r>
          </w:p>
          <w:p w:rsidR="00D644A3" w:rsidRDefault="00D644A3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  <w:p w:rsidR="00BC7CE4" w:rsidRPr="007F56B7" w:rsidRDefault="007F56B7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月　</w:t>
            </w:r>
            <w:r w:rsidR="00BC7CE4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7F56B7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F95142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</w:t>
            </w:r>
            <w:r w:rsidR="00BC7CE4">
              <w:rPr>
                <w:rFonts w:ascii="ＭＳ 明朝" w:hAnsi="ＭＳ 明朝" w:hint="eastAsia"/>
                <w:sz w:val="24"/>
              </w:rPr>
              <w:t>人の指定証の番号</w:t>
            </w:r>
          </w:p>
        </w:tc>
        <w:tc>
          <w:tcPr>
            <w:tcW w:w="2228" w:type="dxa"/>
            <w:vAlign w:val="center"/>
          </w:tcPr>
          <w:p w:rsidR="00BC7CE4" w:rsidRPr="00D8321F" w:rsidRDefault="00BC7CE4" w:rsidP="008076BE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480"/>
                <w:kern w:val="0"/>
                <w:sz w:val="24"/>
                <w:fitText w:val="1440" w:id="1116343041"/>
              </w:rPr>
              <w:t>第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440" w:id="1116343041"/>
              </w:rPr>
              <w:t>号</w:t>
            </w:r>
          </w:p>
        </w:tc>
        <w:tc>
          <w:tcPr>
            <w:tcW w:w="2662" w:type="dxa"/>
            <w:vAlign w:val="center"/>
          </w:tcPr>
          <w:p w:rsidR="00BC7CE4" w:rsidRPr="00D8321F" w:rsidRDefault="00F95142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</w:t>
            </w:r>
            <w:r w:rsidR="00BC7CE4">
              <w:rPr>
                <w:rFonts w:ascii="ＭＳ 明朝" w:hAnsi="ＭＳ 明朝" w:hint="eastAsia"/>
                <w:sz w:val="24"/>
              </w:rPr>
              <w:t>人の指定の種類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 w:val="restart"/>
            <w:vAlign w:val="center"/>
          </w:tcPr>
          <w:p w:rsidR="00BC7CE4" w:rsidRPr="00D8321F" w:rsidRDefault="00F95142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譲受</w:t>
            </w:r>
            <w:r w:rsidR="00BC7CE4" w:rsidRPr="007F56B7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4"/>
              </w:rPr>
              <w:t>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4"/>
              </w:rPr>
              <w:t>所</w:t>
            </w:r>
          </w:p>
        </w:tc>
        <w:tc>
          <w:tcPr>
            <w:tcW w:w="6749" w:type="dxa"/>
            <w:gridSpan w:val="4"/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/>
          </w:tcPr>
          <w:p w:rsidR="00BC7CE4" w:rsidRPr="00D8321F" w:rsidRDefault="00BC7CE4" w:rsidP="008076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5"/>
              </w:rPr>
              <w:t>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5"/>
              </w:rPr>
              <w:t>名</w:t>
            </w:r>
          </w:p>
        </w:tc>
        <w:tc>
          <w:tcPr>
            <w:tcW w:w="587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F95142">
            <w:pPr>
              <w:jc w:val="center"/>
              <w:rPr>
                <w:rFonts w:ascii="ＭＳ 明朝" w:hAnsi="ＭＳ 明朝"/>
                <w:sz w:val="24"/>
              </w:rPr>
            </w:pPr>
            <w:r w:rsidRPr="00F95142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8418"/>
              </w:rPr>
              <w:t>品</w:t>
            </w:r>
            <w:r w:rsidRPr="00F95142">
              <w:rPr>
                <w:rFonts w:ascii="ＭＳ 明朝" w:hAnsi="ＭＳ 明朝" w:hint="eastAsia"/>
                <w:kern w:val="0"/>
                <w:sz w:val="24"/>
                <w:fitText w:val="1200" w:id="1116348418"/>
              </w:rPr>
              <w:t>名</w:t>
            </w: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F95142">
              <w:rPr>
                <w:rFonts w:ascii="ＭＳ 明朝" w:hAnsi="ＭＳ 明朝" w:hint="eastAsia"/>
                <w:spacing w:val="960"/>
                <w:kern w:val="0"/>
                <w:sz w:val="24"/>
                <w:fitText w:val="2400" w:id="1116347649"/>
              </w:rPr>
              <w:t>数</w:t>
            </w:r>
            <w:r w:rsidRPr="00F95142">
              <w:rPr>
                <w:rFonts w:ascii="ＭＳ 明朝" w:hAnsi="ＭＳ 明朝" w:hint="eastAsia"/>
                <w:kern w:val="0"/>
                <w:sz w:val="24"/>
                <w:fitText w:val="2400" w:id="1116347649"/>
              </w:rPr>
              <w:t>量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F95142">
              <w:rPr>
                <w:rFonts w:ascii="ＭＳ 明朝" w:hAnsi="ＭＳ 明朝" w:hint="eastAsia"/>
                <w:spacing w:val="240"/>
                <w:kern w:val="0"/>
                <w:sz w:val="24"/>
                <w:fitText w:val="960" w:id="1116347650"/>
              </w:rPr>
              <w:t>備</w:t>
            </w:r>
            <w:r w:rsidRPr="00F95142">
              <w:rPr>
                <w:rFonts w:ascii="ＭＳ 明朝" w:hAnsi="ＭＳ 明朝" w:hint="eastAsia"/>
                <w:kern w:val="0"/>
                <w:sz w:val="24"/>
                <w:fitText w:val="960" w:id="1116347650"/>
              </w:rPr>
              <w:t>考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11CAD" w:rsidRPr="00BC7CE4" w:rsidRDefault="009526BA" w:rsidP="007F56B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（注意）　</w:t>
      </w:r>
    </w:p>
    <w:p w:rsidR="009526BA" w:rsidRPr="00BC7CE4" w:rsidRDefault="006F56E6" w:rsidP="007F56B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</w:t>
      </w:r>
      <w:r w:rsidR="00211CAD"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211CAD" w:rsidRPr="00BC7CE4" w:rsidRDefault="009526BA" w:rsidP="00F95142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２　</w:t>
      </w:r>
      <w:r w:rsidR="00211CAD" w:rsidRPr="00BC7CE4">
        <w:rPr>
          <w:rFonts w:ascii="ＭＳ 明朝" w:hAnsi="ＭＳ 明朝" w:hint="eastAsia"/>
          <w:sz w:val="22"/>
          <w:szCs w:val="22"/>
        </w:rPr>
        <w:t>住所欄には、</w:t>
      </w:r>
      <w:r w:rsidR="006F56E6">
        <w:rPr>
          <w:rFonts w:ascii="ＭＳ 明朝" w:hAnsi="ＭＳ 明朝" w:hint="eastAsia"/>
          <w:sz w:val="22"/>
          <w:szCs w:val="22"/>
        </w:rPr>
        <w:t>覚醒剤</w:t>
      </w:r>
      <w:r w:rsidR="00211CAD" w:rsidRPr="00BC7CE4">
        <w:rPr>
          <w:rFonts w:ascii="ＭＳ 明朝" w:hAnsi="ＭＳ 明朝" w:hint="eastAsia"/>
          <w:sz w:val="22"/>
          <w:szCs w:val="22"/>
        </w:rPr>
        <w:t>製造業者</w:t>
      </w:r>
      <w:r w:rsidR="00F95142">
        <w:rPr>
          <w:rFonts w:ascii="ＭＳ 明朝" w:hAnsi="ＭＳ 明朝" w:hint="eastAsia"/>
          <w:sz w:val="22"/>
          <w:szCs w:val="22"/>
        </w:rPr>
        <w:t>及び</w:t>
      </w:r>
      <w:r w:rsidR="006F56E6">
        <w:rPr>
          <w:rFonts w:ascii="ＭＳ 明朝" w:hAnsi="ＭＳ 明朝" w:hint="eastAsia"/>
          <w:sz w:val="22"/>
          <w:szCs w:val="22"/>
        </w:rPr>
        <w:t>覚醒剤</w:t>
      </w:r>
      <w:r w:rsidR="00F95142">
        <w:rPr>
          <w:rFonts w:ascii="ＭＳ 明朝" w:hAnsi="ＭＳ 明朝" w:hint="eastAsia"/>
          <w:sz w:val="22"/>
          <w:szCs w:val="22"/>
        </w:rPr>
        <w:t>施用機関</w:t>
      </w:r>
      <w:r w:rsidR="00211CAD" w:rsidRPr="00BC7CE4">
        <w:rPr>
          <w:rFonts w:ascii="ＭＳ 明朝" w:hAnsi="ＭＳ 明朝" w:hint="eastAsia"/>
          <w:sz w:val="22"/>
          <w:szCs w:val="22"/>
        </w:rPr>
        <w:t>にあってはその所在地を記入し、</w:t>
      </w:r>
      <w:r w:rsidR="006F56E6">
        <w:rPr>
          <w:rFonts w:ascii="ＭＳ 明朝" w:hAnsi="ＭＳ 明朝" w:hint="eastAsia"/>
          <w:sz w:val="22"/>
          <w:szCs w:val="22"/>
        </w:rPr>
        <w:t>覚醒剤</w:t>
      </w:r>
      <w:r w:rsidR="00211CAD" w:rsidRPr="00BC7CE4">
        <w:rPr>
          <w:rFonts w:ascii="ＭＳ 明朝" w:hAnsi="ＭＳ 明朝" w:hint="eastAsia"/>
          <w:sz w:val="22"/>
          <w:szCs w:val="22"/>
        </w:rPr>
        <w:t>研究者にあっては所属研究所の所在地を記入すること。</w:t>
      </w:r>
    </w:p>
    <w:p w:rsidR="00211CAD" w:rsidRPr="00BC7CE4" w:rsidRDefault="00211CAD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３　氏名欄には、</w:t>
      </w:r>
      <w:r w:rsidR="006F56E6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製造業者</w:t>
      </w:r>
      <w:r w:rsidR="00F95142">
        <w:rPr>
          <w:rFonts w:ascii="ＭＳ 明朝" w:hAnsi="ＭＳ 明朝" w:hint="eastAsia"/>
          <w:sz w:val="22"/>
          <w:szCs w:val="22"/>
        </w:rPr>
        <w:t>及び</w:t>
      </w:r>
      <w:r w:rsidR="006F56E6">
        <w:rPr>
          <w:rFonts w:ascii="ＭＳ 明朝" w:hAnsi="ＭＳ 明朝" w:hint="eastAsia"/>
          <w:sz w:val="22"/>
          <w:szCs w:val="22"/>
        </w:rPr>
        <w:t>覚醒剤</w:t>
      </w:r>
      <w:r w:rsidR="00F95142">
        <w:rPr>
          <w:rFonts w:ascii="ＭＳ 明朝" w:hAnsi="ＭＳ 明朝" w:hint="eastAsia"/>
          <w:sz w:val="22"/>
          <w:szCs w:val="22"/>
        </w:rPr>
        <w:t>施用機関</w:t>
      </w:r>
      <w:r w:rsidRPr="00BC7CE4">
        <w:rPr>
          <w:rFonts w:ascii="ＭＳ 明朝" w:hAnsi="ＭＳ 明朝" w:hint="eastAsia"/>
          <w:sz w:val="22"/>
          <w:szCs w:val="22"/>
        </w:rPr>
        <w:t>にあってはその名称及び代表者の氏名を記入し、</w:t>
      </w:r>
      <w:r w:rsidR="006F56E6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研究者にあっては所属研究所の名称及び</w:t>
      </w:r>
      <w:r w:rsidR="006F56E6">
        <w:rPr>
          <w:rFonts w:ascii="ＭＳ 明朝" w:hAnsi="ＭＳ 明朝" w:hint="eastAsia"/>
          <w:sz w:val="22"/>
          <w:szCs w:val="22"/>
        </w:rPr>
        <w:t>覚醒剤</w:t>
      </w:r>
      <w:bookmarkStart w:id="0" w:name="_GoBack"/>
      <w:bookmarkEnd w:id="0"/>
      <w:r w:rsidRPr="00BC7CE4">
        <w:rPr>
          <w:rFonts w:ascii="ＭＳ 明朝" w:hAnsi="ＭＳ 明朝" w:hint="eastAsia"/>
          <w:sz w:val="22"/>
          <w:szCs w:val="22"/>
        </w:rPr>
        <w:t>研究者の氏名を</w:t>
      </w:r>
      <w:r w:rsidR="00BC7CE4" w:rsidRPr="00BC7CE4">
        <w:rPr>
          <w:rFonts w:ascii="ＭＳ 明朝" w:hAnsi="ＭＳ 明朝" w:hint="eastAsia"/>
          <w:sz w:val="22"/>
          <w:szCs w:val="22"/>
        </w:rPr>
        <w:t>記入すること。</w:t>
      </w:r>
    </w:p>
    <w:p w:rsidR="009526BA" w:rsidRPr="00BC7CE4" w:rsidRDefault="00BC7CE4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４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211CAD"/>
    <w:rsid w:val="00370783"/>
    <w:rsid w:val="0040683C"/>
    <w:rsid w:val="004457EB"/>
    <w:rsid w:val="00580E09"/>
    <w:rsid w:val="00591474"/>
    <w:rsid w:val="005B053C"/>
    <w:rsid w:val="006D3FF4"/>
    <w:rsid w:val="006F56E6"/>
    <w:rsid w:val="007D4C87"/>
    <w:rsid w:val="007F56B7"/>
    <w:rsid w:val="00911204"/>
    <w:rsid w:val="009526BA"/>
    <w:rsid w:val="009F121C"/>
    <w:rsid w:val="00A0283F"/>
    <w:rsid w:val="00A47C52"/>
    <w:rsid w:val="00A62310"/>
    <w:rsid w:val="00AB71DF"/>
    <w:rsid w:val="00AD2C87"/>
    <w:rsid w:val="00AE3D82"/>
    <w:rsid w:val="00B22D80"/>
    <w:rsid w:val="00BA0876"/>
    <w:rsid w:val="00BC7CE4"/>
    <w:rsid w:val="00C524E7"/>
    <w:rsid w:val="00C55CC7"/>
    <w:rsid w:val="00C970EC"/>
    <w:rsid w:val="00D644A3"/>
    <w:rsid w:val="00D72C87"/>
    <w:rsid w:val="00D8321F"/>
    <w:rsid w:val="00D950E7"/>
    <w:rsid w:val="00E4235B"/>
    <w:rsid w:val="00ED1F81"/>
    <w:rsid w:val="00ED4173"/>
    <w:rsid w:val="00F531EA"/>
    <w:rsid w:val="00F65C30"/>
    <w:rsid w:val="00F90D57"/>
    <w:rsid w:val="00F95142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70360A3C.dotm</Template>
  <TotalTime>1</TotalTime>
  <Pages>1</Pages>
  <Words>228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Administrator</cp:lastModifiedBy>
  <cp:revision>3</cp:revision>
  <cp:lastPrinted>2007-04-25T02:46:00Z</cp:lastPrinted>
  <dcterms:created xsi:type="dcterms:W3CDTF">2016-03-07T11:14:00Z</dcterms:created>
  <dcterms:modified xsi:type="dcterms:W3CDTF">2020-03-24T09:57:00Z</dcterms:modified>
</cp:coreProperties>
</file>