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23" w:rsidRPr="00A05BFB" w:rsidRDefault="00863323" w:rsidP="0086332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8"/>
        </w:rPr>
      </w:pPr>
      <w:bookmarkStart w:id="0" w:name="_GoBack"/>
      <w:bookmarkEnd w:id="0"/>
      <w:r w:rsidRPr="00A05BFB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定期報告にあたっての留意事項</w:t>
      </w:r>
    </w:p>
    <w:p w:rsidR="00863323" w:rsidRDefault="00863323" w:rsidP="0086332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863323" w:rsidRPr="002441D8" w:rsidRDefault="00863323" w:rsidP="0086332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441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以下の５項目</w:t>
      </w:r>
      <w:r w:rsidR="00A05BFB" w:rsidRPr="002441D8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Pr="002441D8">
        <w:rPr>
          <w:rFonts w:asciiTheme="minorEastAsia" w:hAnsiTheme="minorEastAsia" w:cs="ＭＳ明朝" w:hint="eastAsia"/>
          <w:kern w:val="0"/>
          <w:sz w:val="24"/>
          <w:szCs w:val="24"/>
        </w:rPr>
        <w:t>報告に関する考え方は以下のとおりです。</w:t>
      </w:r>
    </w:p>
    <w:p w:rsidR="00863323" w:rsidRDefault="00863323" w:rsidP="0086332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863323" w:rsidRPr="00A05BFB" w:rsidRDefault="00BC6F51" w:rsidP="008633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①</w:t>
      </w:r>
      <w:r w:rsidR="00863323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「届出住宅に人を宿泊させた日数」</w:t>
      </w:r>
      <w:r w:rsidR="002441D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441D8"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【住宅宿泊事業法】</w:t>
      </w:r>
    </w:p>
    <w:p w:rsidR="00863323" w:rsidRPr="00863323" w:rsidRDefault="00863323" w:rsidP="00716F27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（例）６月</w:t>
      </w:r>
      <w:r w:rsidRPr="00863323">
        <w:rPr>
          <w:rFonts w:asciiTheme="minorEastAsia" w:hAnsiTheme="minorEastAsia" w:cs="ＭＳ明朝"/>
          <w:kern w:val="0"/>
          <w:sz w:val="22"/>
        </w:rPr>
        <w:t xml:space="preserve">20 </w:t>
      </w:r>
      <w:r w:rsidRPr="00863323">
        <w:rPr>
          <w:rFonts w:asciiTheme="minorEastAsia" w:hAnsiTheme="minorEastAsia" w:cs="ＭＳ明朝" w:hint="eastAsia"/>
          <w:kern w:val="0"/>
          <w:sz w:val="22"/>
        </w:rPr>
        <w:t>日</w:t>
      </w:r>
      <w:r w:rsidRPr="00863323">
        <w:rPr>
          <w:rFonts w:asciiTheme="minorEastAsia" w:hAnsiTheme="minorEastAsia" w:cs="ＭＳ明朝"/>
          <w:kern w:val="0"/>
          <w:sz w:val="22"/>
        </w:rPr>
        <w:t xml:space="preserve">17 </w:t>
      </w:r>
      <w:r w:rsidRPr="00863323">
        <w:rPr>
          <w:rFonts w:asciiTheme="minorEastAsia" w:hAnsiTheme="minorEastAsia" w:cs="ＭＳ明朝" w:hint="eastAsia"/>
          <w:kern w:val="0"/>
          <w:sz w:val="22"/>
        </w:rPr>
        <w:t>時にチェックインし、</w:t>
      </w:r>
      <w:r w:rsidRPr="00863323">
        <w:rPr>
          <w:rFonts w:asciiTheme="minorEastAsia" w:hAnsiTheme="minorEastAsia" w:cs="ＭＳ明朝"/>
          <w:kern w:val="0"/>
          <w:sz w:val="22"/>
        </w:rPr>
        <w:t xml:space="preserve">24 </w:t>
      </w:r>
      <w:r w:rsidRPr="00863323">
        <w:rPr>
          <w:rFonts w:asciiTheme="minorEastAsia" w:hAnsiTheme="minorEastAsia" w:cs="ＭＳ明朝" w:hint="eastAsia"/>
          <w:kern w:val="0"/>
          <w:sz w:val="22"/>
        </w:rPr>
        <w:t>日の</w:t>
      </w:r>
      <w:r w:rsidRPr="00863323">
        <w:rPr>
          <w:rFonts w:asciiTheme="minorEastAsia" w:hAnsiTheme="minorEastAsia" w:cs="ＭＳ明朝"/>
          <w:kern w:val="0"/>
          <w:sz w:val="22"/>
        </w:rPr>
        <w:t xml:space="preserve">10 </w:t>
      </w:r>
      <w:r w:rsidRPr="00863323">
        <w:rPr>
          <w:rFonts w:asciiTheme="minorEastAsia" w:hAnsiTheme="minorEastAsia" w:cs="ＭＳ明朝" w:hint="eastAsia"/>
          <w:kern w:val="0"/>
          <w:sz w:val="22"/>
        </w:rPr>
        <w:t>時にチェックアウトした場合は４日</w:t>
      </w:r>
    </w:p>
    <w:p w:rsidR="00863323" w:rsidRPr="004A09EB" w:rsidRDefault="00BC6F51" w:rsidP="008633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②</w:t>
      </w:r>
      <w:r w:rsidR="00863323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「宿泊者数」</w:t>
      </w:r>
      <w:r w:rsidR="004A09E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4A09EB"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【住宅宿泊事業法】</w:t>
      </w:r>
    </w:p>
    <w:p w:rsidR="00863323" w:rsidRPr="00863323" w:rsidRDefault="00863323" w:rsidP="0086332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届出住宅に宿泊した</w:t>
      </w:r>
      <w:r w:rsidRPr="00863323">
        <w:rPr>
          <w:rFonts w:asciiTheme="minorEastAsia" w:hAnsiTheme="minorEastAsia" w:cs="ＭＳ明朝" w:hint="eastAsia"/>
          <w:kern w:val="0"/>
          <w:sz w:val="22"/>
          <w:u w:val="single"/>
        </w:rPr>
        <w:t>実際の人数</w:t>
      </w:r>
      <w:r w:rsidRPr="00863323">
        <w:rPr>
          <w:rFonts w:asciiTheme="minorEastAsia" w:hAnsiTheme="minorEastAsia" w:cs="ＭＳ明朝" w:hint="eastAsia"/>
          <w:kern w:val="0"/>
          <w:sz w:val="22"/>
        </w:rPr>
        <w:t>を該当期間で足し合わせた数</w:t>
      </w:r>
      <w:r w:rsidR="00407FC4">
        <w:rPr>
          <w:rFonts w:asciiTheme="minorEastAsia" w:hAnsiTheme="minorEastAsia" w:cs="ＭＳ明朝" w:hint="eastAsia"/>
          <w:kern w:val="0"/>
          <w:sz w:val="22"/>
        </w:rPr>
        <w:t>です。</w:t>
      </w:r>
    </w:p>
    <w:p w:rsidR="00863323" w:rsidRPr="00863323" w:rsidRDefault="00863323" w:rsidP="00863323">
      <w:pPr>
        <w:autoSpaceDE w:val="0"/>
        <w:autoSpaceDN w:val="0"/>
        <w:adjustRightInd w:val="0"/>
        <w:ind w:leftChars="202" w:left="424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※同一人物が同じ届出住宅において連続して宿泊した場合は、１人とカウント</w:t>
      </w:r>
    </w:p>
    <w:p w:rsidR="00863323" w:rsidRPr="00863323" w:rsidRDefault="00863323" w:rsidP="00863323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※同一人物が同じ届出住宅において連続ではなく、複数に分けて宿泊した場合はそれぞれ１人とカウント</w:t>
      </w:r>
    </w:p>
    <w:p w:rsidR="00863323" w:rsidRPr="00863323" w:rsidRDefault="00863323" w:rsidP="00863323">
      <w:pPr>
        <w:autoSpaceDE w:val="0"/>
        <w:autoSpaceDN w:val="0"/>
        <w:adjustRightInd w:val="0"/>
        <w:ind w:leftChars="270" w:left="992" w:hangingChars="193" w:hanging="425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（例）３人が２泊３日で利用（３人）、５人が６泊７日で利用（５人）した場合は合計８人</w:t>
      </w:r>
    </w:p>
    <w:p w:rsidR="00863323" w:rsidRPr="00863323" w:rsidRDefault="00863323" w:rsidP="00863323">
      <w:pPr>
        <w:autoSpaceDE w:val="0"/>
        <w:autoSpaceDN w:val="0"/>
        <w:adjustRightInd w:val="0"/>
        <w:ind w:leftChars="270" w:left="992" w:hangingChars="193" w:hanging="425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（例）同一人物が同じ届出住宅を６月に２泊利用、７月に３泊利用した場合は合計２人</w:t>
      </w:r>
    </w:p>
    <w:p w:rsidR="00863323" w:rsidRPr="00A05BFB" w:rsidRDefault="00BC6F51" w:rsidP="008633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③</w:t>
      </w:r>
      <w:r w:rsidR="00863323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「延べ宿泊者数」</w:t>
      </w:r>
      <w:r w:rsidR="002441D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441D8"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【住宅宿泊事業法】</w:t>
      </w:r>
    </w:p>
    <w:p w:rsidR="00863323" w:rsidRPr="00863323" w:rsidRDefault="00863323" w:rsidP="0086332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各日の</w:t>
      </w:r>
      <w:r w:rsidRPr="00407FC4">
        <w:rPr>
          <w:rFonts w:asciiTheme="minorEastAsia" w:hAnsiTheme="minorEastAsia" w:cs="ＭＳ明朝" w:hint="eastAsia"/>
          <w:kern w:val="0"/>
          <w:sz w:val="22"/>
          <w:u w:val="single"/>
        </w:rPr>
        <w:t>全宿泊者数</w:t>
      </w:r>
      <w:r w:rsidRPr="00863323">
        <w:rPr>
          <w:rFonts w:asciiTheme="minorEastAsia" w:hAnsiTheme="minorEastAsia" w:cs="ＭＳ明朝" w:hint="eastAsia"/>
          <w:kern w:val="0"/>
          <w:sz w:val="22"/>
        </w:rPr>
        <w:t>を該当期間で足し合わせた数</w:t>
      </w:r>
      <w:r w:rsidR="00407FC4">
        <w:rPr>
          <w:rFonts w:asciiTheme="minorEastAsia" w:hAnsiTheme="minorEastAsia" w:cs="ＭＳ明朝" w:hint="eastAsia"/>
          <w:kern w:val="0"/>
          <w:sz w:val="22"/>
        </w:rPr>
        <w:t>です。</w:t>
      </w:r>
    </w:p>
    <w:p w:rsidR="00863323" w:rsidRPr="00863323" w:rsidRDefault="00863323" w:rsidP="00863323">
      <w:pPr>
        <w:autoSpaceDE w:val="0"/>
        <w:autoSpaceDN w:val="0"/>
        <w:adjustRightInd w:val="0"/>
        <w:ind w:leftChars="135" w:left="708" w:hangingChars="193" w:hanging="425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（例）３人が２泊３日で利用（６人）、５人が６泊７日で利用（</w:t>
      </w:r>
      <w:r w:rsidRPr="00863323">
        <w:rPr>
          <w:rFonts w:asciiTheme="minorEastAsia" w:hAnsiTheme="minorEastAsia" w:cs="ＭＳ明朝"/>
          <w:kern w:val="0"/>
          <w:sz w:val="22"/>
        </w:rPr>
        <w:t>30</w:t>
      </w:r>
      <w:r w:rsidRPr="00863323">
        <w:rPr>
          <w:rFonts w:asciiTheme="minorEastAsia" w:hAnsiTheme="minorEastAsia" w:cs="ＭＳ明朝" w:hint="eastAsia"/>
          <w:kern w:val="0"/>
          <w:sz w:val="22"/>
        </w:rPr>
        <w:t>人）した場合は合計</w:t>
      </w:r>
      <w:r w:rsidR="00716F27">
        <w:rPr>
          <w:rFonts w:asciiTheme="minorEastAsia" w:hAnsiTheme="minorEastAsia" w:cs="ＭＳ明朝" w:hint="eastAsia"/>
          <w:kern w:val="0"/>
          <w:sz w:val="22"/>
        </w:rPr>
        <w:t>36</w:t>
      </w:r>
      <w:r w:rsidRPr="00863323">
        <w:rPr>
          <w:rFonts w:asciiTheme="minorEastAsia" w:hAnsiTheme="minorEastAsia" w:cs="ＭＳ明朝" w:hint="eastAsia"/>
          <w:kern w:val="0"/>
          <w:sz w:val="22"/>
        </w:rPr>
        <w:t>人</w:t>
      </w:r>
    </w:p>
    <w:p w:rsidR="00863323" w:rsidRPr="00A05BFB" w:rsidRDefault="00BC6F51" w:rsidP="008633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④</w:t>
      </w:r>
      <w:r w:rsidR="00716F27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863323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「国籍別の宿泊者数内訳」</w:t>
      </w:r>
      <w:r w:rsidR="002441D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441D8"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【住宅宿泊事業法】</w:t>
      </w:r>
    </w:p>
    <w:p w:rsidR="00716F27" w:rsidRDefault="00863323" w:rsidP="00716F27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日本国内に住所を有しない宿泊者</w:t>
      </w:r>
      <w:r w:rsidR="00407FC4">
        <w:rPr>
          <w:rFonts w:asciiTheme="minorEastAsia" w:hAnsiTheme="minorEastAsia" w:cs="ＭＳ明朝" w:hint="eastAsia"/>
          <w:kern w:val="0"/>
          <w:sz w:val="22"/>
        </w:rPr>
        <w:t>について、</w:t>
      </w:r>
      <w:r w:rsidRPr="00863323">
        <w:rPr>
          <w:rFonts w:asciiTheme="minorEastAsia" w:hAnsiTheme="minorEastAsia" w:cs="ＭＳ明朝" w:hint="eastAsia"/>
          <w:kern w:val="0"/>
          <w:sz w:val="22"/>
        </w:rPr>
        <w:t>国籍</w:t>
      </w:r>
      <w:r w:rsidR="00407FC4">
        <w:rPr>
          <w:rFonts w:asciiTheme="minorEastAsia" w:hAnsiTheme="minorEastAsia" w:cs="ＭＳ明朝" w:hint="eastAsia"/>
          <w:kern w:val="0"/>
          <w:sz w:val="22"/>
        </w:rPr>
        <w:t>別に記載してください。</w:t>
      </w:r>
    </w:p>
    <w:p w:rsidR="002441D8" w:rsidRDefault="00BC6F51" w:rsidP="00716F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⑤</w:t>
      </w:r>
      <w:r w:rsidR="00716F27" w:rsidRPr="00A05BF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「届出住宅に人を宿泊させた日ごとの宿泊者数」</w:t>
      </w:r>
    </w:p>
    <w:p w:rsidR="00716F27" w:rsidRPr="00A05BFB" w:rsidRDefault="002441D8" w:rsidP="004A09EB">
      <w:pPr>
        <w:autoSpaceDE w:val="0"/>
        <w:autoSpaceDN w:val="0"/>
        <w:adjustRightInd w:val="0"/>
        <w:ind w:firstLineChars="2000" w:firstLine="420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【</w:t>
      </w:r>
      <w:r>
        <w:rPr>
          <w:rFonts w:asciiTheme="majorEastAsia" w:eastAsiaTheme="majorEastAsia" w:hAnsiTheme="majorEastAsia" w:cs="ＭＳ明朝" w:hint="eastAsia"/>
          <w:kern w:val="0"/>
          <w:szCs w:val="21"/>
        </w:rPr>
        <w:t>長野県住宅宿泊事業の適正な実施に関する条例</w:t>
      </w:r>
      <w:r w:rsidRPr="002441D8">
        <w:rPr>
          <w:rFonts w:asciiTheme="majorEastAsia" w:eastAsiaTheme="majorEastAsia" w:hAnsiTheme="majorEastAsia" w:cs="ＭＳ明朝" w:hint="eastAsia"/>
          <w:kern w:val="0"/>
          <w:szCs w:val="21"/>
        </w:rPr>
        <w:t>】</w:t>
      </w:r>
    </w:p>
    <w:p w:rsidR="00B34CCE" w:rsidRDefault="00521632" w:rsidP="0052163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>「（</w:t>
      </w:r>
      <w:r w:rsidR="00716F27" w:rsidRPr="0052163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年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月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>分）」の欄に該当の年及び月を記入してください。</w:t>
      </w:r>
    </w:p>
    <w:p w:rsidR="00407FC4" w:rsidRDefault="00521632" w:rsidP="00521632">
      <w:pPr>
        <w:autoSpaceDE w:val="0"/>
        <w:autoSpaceDN w:val="0"/>
        <w:adjustRightInd w:val="0"/>
        <w:ind w:leftChars="104" w:left="423" w:hangingChars="93" w:hanging="205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>併せて、表中の「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曜日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>」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の欄に記入してください。なお、</w:t>
      </w:r>
      <w:r w:rsidR="00407FC4" w:rsidRPr="00A05BFB">
        <w:rPr>
          <w:rFonts w:asciiTheme="minorEastAsia" w:hAnsiTheme="minorEastAsia" w:cs="ＭＳ明朝" w:hint="eastAsia"/>
          <w:kern w:val="0"/>
          <w:sz w:val="22"/>
          <w:u w:val="single"/>
        </w:rPr>
        <w:t>県ホームページに</w:t>
      </w:r>
      <w:r w:rsidR="00A05BFB" w:rsidRPr="00A05BFB">
        <w:rPr>
          <w:rFonts w:asciiTheme="minorEastAsia" w:hAnsiTheme="minorEastAsia" w:cs="ＭＳ明朝" w:hint="eastAsia"/>
          <w:kern w:val="0"/>
          <w:sz w:val="22"/>
          <w:u w:val="single"/>
        </w:rPr>
        <w:t>掲載</w:t>
      </w:r>
      <w:r w:rsidR="00A05BFB" w:rsidRPr="00A05BFB">
        <w:rPr>
          <w:rFonts w:asciiTheme="minorEastAsia" w:hAnsiTheme="minorEastAsia" w:cs="ＭＳ明朝" w:hint="eastAsia"/>
          <w:kern w:val="0"/>
          <w:sz w:val="22"/>
        </w:rPr>
        <w:t>の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「住宅宿泊事業宿泊者数報告書」</w:t>
      </w:r>
      <w:r w:rsidR="00407FC4" w:rsidRPr="00521632">
        <w:rPr>
          <w:rFonts w:asciiTheme="minorEastAsia" w:hAnsiTheme="minorEastAsia" w:cs="ＭＳ明朝" w:hint="eastAsia"/>
          <w:kern w:val="0"/>
          <w:sz w:val="22"/>
          <w:u w:val="single"/>
        </w:rPr>
        <w:t>（エクセルファイル）</w:t>
      </w:r>
      <w:r w:rsidR="00B34CCE" w:rsidRPr="00521632">
        <w:rPr>
          <w:rFonts w:asciiTheme="minorEastAsia" w:hAnsiTheme="minorEastAsia" w:cs="ＭＳ明朝" w:hint="eastAsia"/>
          <w:kern w:val="0"/>
          <w:sz w:val="22"/>
        </w:rPr>
        <w:t>を活用し、年及び月の欄に算用数字で入力いただくと、曜日の欄は自動入力されます。</w:t>
      </w:r>
    </w:p>
    <w:p w:rsidR="00521632" w:rsidRPr="00521632" w:rsidRDefault="00521632" w:rsidP="0052163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（例）平成30年６月の場合、「2018」と「</w:t>
      </w:r>
      <w:r w:rsidR="00380D6A">
        <w:rPr>
          <w:rFonts w:asciiTheme="minorEastAsia" w:hAnsiTheme="minorEastAsia" w:cs="ＭＳ明朝" w:hint="eastAsia"/>
          <w:kern w:val="0"/>
          <w:sz w:val="22"/>
        </w:rPr>
        <w:t>6</w:t>
      </w:r>
      <w:r>
        <w:rPr>
          <w:rFonts w:asciiTheme="minorEastAsia" w:hAnsiTheme="minorEastAsia" w:cs="ＭＳ明朝" w:hint="eastAsia"/>
          <w:kern w:val="0"/>
          <w:sz w:val="22"/>
        </w:rPr>
        <w:t>」を入力</w:t>
      </w:r>
    </w:p>
    <w:p w:rsidR="00AB686D" w:rsidRDefault="00521632" w:rsidP="00521632">
      <w:pPr>
        <w:autoSpaceDE w:val="0"/>
        <w:autoSpaceDN w:val="0"/>
        <w:adjustRightInd w:val="0"/>
        <w:ind w:leftChars="104" w:left="423" w:hangingChars="93" w:hanging="205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="00407FC4" w:rsidRPr="00521632">
        <w:rPr>
          <w:rFonts w:asciiTheme="minorEastAsia" w:hAnsiTheme="minorEastAsia" w:cs="ＭＳ明朝" w:hint="eastAsia"/>
          <w:kern w:val="0"/>
          <w:sz w:val="22"/>
        </w:rPr>
        <w:t>宿泊させた日</w:t>
      </w:r>
      <w:r>
        <w:rPr>
          <w:rFonts w:asciiTheme="minorEastAsia" w:hAnsiTheme="minorEastAsia" w:cs="ＭＳ明朝" w:hint="eastAsia"/>
          <w:kern w:val="0"/>
          <w:sz w:val="22"/>
        </w:rPr>
        <w:t>は、</w:t>
      </w:r>
      <w:r w:rsidR="00BC0AF0">
        <w:rPr>
          <w:rFonts w:asciiTheme="minorEastAsia" w:hAnsiTheme="minorEastAsia" w:cs="ＭＳ明朝" w:hint="eastAsia"/>
          <w:kern w:val="0"/>
          <w:sz w:val="22"/>
        </w:rPr>
        <w:t>以下のとおり記入してください。</w:t>
      </w:r>
    </w:p>
    <w:p w:rsidR="00AB686D" w:rsidRDefault="00AB686D" w:rsidP="00BC0AF0">
      <w:pPr>
        <w:autoSpaceDE w:val="0"/>
        <w:autoSpaceDN w:val="0"/>
        <w:adjustRightInd w:val="0"/>
        <w:ind w:leftChars="300" w:left="107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（例</w:t>
      </w:r>
      <w:r w:rsidR="00BC0AF0">
        <w:rPr>
          <w:rFonts w:asciiTheme="minorEastAsia" w:hAnsiTheme="minorEastAsia" w:cs="ＭＳ明朝" w:hint="eastAsia"/>
          <w:kern w:val="0"/>
          <w:sz w:val="22"/>
        </w:rPr>
        <w:t>１</w:t>
      </w:r>
      <w:r>
        <w:rPr>
          <w:rFonts w:asciiTheme="minorEastAsia" w:hAnsiTheme="minorEastAsia" w:cs="ＭＳ明朝" w:hint="eastAsia"/>
          <w:kern w:val="0"/>
          <w:sz w:val="22"/>
        </w:rPr>
        <w:t>）平成30年６月23日（土）17:00にチェックインして、翌24日（日）10:00にチェックアウトした宿泊者の場合、６月23日</w:t>
      </w:r>
      <w:r w:rsidR="00BC0AF0">
        <w:rPr>
          <w:rFonts w:asciiTheme="minorEastAsia" w:hAnsiTheme="minorEastAsia" w:cs="ＭＳ明朝" w:hint="eastAsia"/>
          <w:kern w:val="0"/>
          <w:sz w:val="22"/>
        </w:rPr>
        <w:t>（土）</w:t>
      </w:r>
      <w:r>
        <w:rPr>
          <w:rFonts w:asciiTheme="minorEastAsia" w:hAnsiTheme="minorEastAsia" w:cs="ＭＳ明朝" w:hint="eastAsia"/>
          <w:kern w:val="0"/>
          <w:sz w:val="22"/>
        </w:rPr>
        <w:t>の欄に記入</w:t>
      </w:r>
    </w:p>
    <w:p w:rsidR="00BC0AF0" w:rsidRPr="00521632" w:rsidRDefault="00BC0AF0" w:rsidP="00BC0AF0">
      <w:pPr>
        <w:autoSpaceDE w:val="0"/>
        <w:autoSpaceDN w:val="0"/>
        <w:adjustRightInd w:val="0"/>
        <w:ind w:leftChars="300" w:left="107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（例２）平成30年６月24日（日）1:00（未明）にチェックインして、同日の24日（日）10:00にチェックアウトした宿泊者の場合、６月23日（土）の欄に記入</w:t>
      </w:r>
    </w:p>
    <w:p w:rsidR="00BC0AF0" w:rsidRPr="00521632" w:rsidRDefault="00BC0AF0" w:rsidP="00BC0AF0">
      <w:pPr>
        <w:autoSpaceDE w:val="0"/>
        <w:autoSpaceDN w:val="0"/>
        <w:adjustRightInd w:val="0"/>
        <w:ind w:leftChars="300" w:left="107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（例３）平成30年６月24日（日）1:00（未明）にチェックインして、</w:t>
      </w:r>
      <w:r w:rsidR="00A05BFB">
        <w:rPr>
          <w:rFonts w:asciiTheme="minorEastAsia" w:hAnsiTheme="minorEastAsia" w:cs="ＭＳ明朝" w:hint="eastAsia"/>
          <w:kern w:val="0"/>
          <w:sz w:val="22"/>
        </w:rPr>
        <w:t>６月</w:t>
      </w:r>
      <w:r>
        <w:rPr>
          <w:rFonts w:asciiTheme="minorEastAsia" w:hAnsiTheme="minorEastAsia" w:cs="ＭＳ明朝" w:hint="eastAsia"/>
          <w:kern w:val="0"/>
          <w:sz w:val="22"/>
        </w:rPr>
        <w:t>25日（月）10:00にチェックアウトした宿泊者の場合、６月23日（土）及び24日（日）の欄にそれぞれ記入</w:t>
      </w:r>
    </w:p>
    <w:p w:rsidR="00407FC4" w:rsidRPr="00716F27" w:rsidRDefault="00AB686D" w:rsidP="00521632">
      <w:pPr>
        <w:autoSpaceDE w:val="0"/>
        <w:autoSpaceDN w:val="0"/>
        <w:adjustRightInd w:val="0"/>
        <w:ind w:leftChars="104" w:left="423" w:hangingChars="93" w:hanging="205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="00521632">
        <w:rPr>
          <w:rFonts w:asciiTheme="minorEastAsia" w:hAnsiTheme="minorEastAsia" w:cs="ＭＳ明朝" w:hint="eastAsia"/>
          <w:kern w:val="0"/>
          <w:sz w:val="22"/>
        </w:rPr>
        <w:t>宿泊者数は</w:t>
      </w:r>
      <w:r w:rsidR="00521632" w:rsidRPr="00A05BFB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延べ人数</w:t>
      </w:r>
      <w:r w:rsidR="00521632" w:rsidRPr="00BC0AF0">
        <w:rPr>
          <w:rFonts w:asciiTheme="minorEastAsia" w:hAnsiTheme="minorEastAsia" w:cs="ＭＳ明朝" w:hint="eastAsia"/>
          <w:kern w:val="0"/>
          <w:sz w:val="22"/>
          <w:u w:val="single"/>
        </w:rPr>
        <w:t>です</w:t>
      </w:r>
      <w:r w:rsidR="00521632" w:rsidRPr="00A05BFB">
        <w:rPr>
          <w:rFonts w:asciiTheme="minorEastAsia" w:hAnsiTheme="minorEastAsia" w:cs="ＭＳ明朝" w:hint="eastAsia"/>
          <w:kern w:val="0"/>
          <w:sz w:val="22"/>
          <w:u w:val="single"/>
        </w:rPr>
        <w:t>ので、ご注意ください</w:t>
      </w:r>
      <w:r w:rsidRPr="00A05BFB">
        <w:rPr>
          <w:rFonts w:asciiTheme="minorEastAsia" w:hAnsiTheme="minorEastAsia" w:cs="ＭＳ明朝" w:hint="eastAsia"/>
          <w:kern w:val="0"/>
          <w:sz w:val="22"/>
          <w:u w:val="single"/>
        </w:rPr>
        <w:t>。</w:t>
      </w:r>
    </w:p>
    <w:p w:rsidR="00716F27" w:rsidRPr="00407FC4" w:rsidRDefault="00407FC4" w:rsidP="00BC0AF0">
      <w:pPr>
        <w:autoSpaceDE w:val="0"/>
        <w:autoSpaceDN w:val="0"/>
        <w:adjustRightInd w:val="0"/>
        <w:ind w:leftChars="300" w:left="1070" w:hangingChars="200" w:hanging="440"/>
        <w:jc w:val="left"/>
        <w:rPr>
          <w:rFonts w:asciiTheme="minorEastAsia" w:hAnsiTheme="minorEastAsia"/>
        </w:rPr>
      </w:pPr>
      <w:r w:rsidRPr="00863323">
        <w:rPr>
          <w:rFonts w:asciiTheme="minorEastAsia" w:hAnsiTheme="minorEastAsia" w:cs="ＭＳ明朝" w:hint="eastAsia"/>
          <w:kern w:val="0"/>
          <w:sz w:val="22"/>
        </w:rPr>
        <w:t>（例）</w:t>
      </w:r>
      <w:r w:rsidR="00521632">
        <w:rPr>
          <w:rFonts w:asciiTheme="minorEastAsia" w:hAnsiTheme="minorEastAsia" w:cs="ＭＳ明朝" w:hint="eastAsia"/>
          <w:kern w:val="0"/>
          <w:sz w:val="22"/>
        </w:rPr>
        <w:t>同一人物が</w:t>
      </w:r>
      <w:r>
        <w:rPr>
          <w:rFonts w:asciiTheme="minorEastAsia" w:hAnsiTheme="minorEastAsia" w:cs="ＭＳ明朝" w:hint="eastAsia"/>
          <w:kern w:val="0"/>
          <w:sz w:val="22"/>
        </w:rPr>
        <w:t>７月１日</w:t>
      </w:r>
      <w:r w:rsidR="00AB686D">
        <w:rPr>
          <w:rFonts w:asciiTheme="minorEastAsia" w:hAnsiTheme="minorEastAsia" w:cs="ＭＳ明朝" w:hint="eastAsia"/>
          <w:kern w:val="0"/>
          <w:sz w:val="22"/>
        </w:rPr>
        <w:t>の</w:t>
      </w:r>
      <w:r w:rsidRPr="00863323">
        <w:rPr>
          <w:rFonts w:asciiTheme="minorEastAsia" w:hAnsiTheme="minorEastAsia" w:cs="ＭＳ明朝"/>
          <w:kern w:val="0"/>
          <w:sz w:val="22"/>
        </w:rPr>
        <w:t xml:space="preserve">17 </w:t>
      </w:r>
      <w:r w:rsidRPr="00863323">
        <w:rPr>
          <w:rFonts w:asciiTheme="minorEastAsia" w:hAnsiTheme="minorEastAsia" w:cs="ＭＳ明朝" w:hint="eastAsia"/>
          <w:kern w:val="0"/>
          <w:sz w:val="22"/>
        </w:rPr>
        <w:t>時にチェックインし、</w:t>
      </w:r>
      <w:r>
        <w:rPr>
          <w:rFonts w:asciiTheme="minorEastAsia" w:hAnsiTheme="minorEastAsia" w:cs="ＭＳ明朝" w:hint="eastAsia"/>
          <w:kern w:val="0"/>
          <w:sz w:val="22"/>
        </w:rPr>
        <w:t>７月</w:t>
      </w:r>
      <w:r w:rsidR="00521632">
        <w:rPr>
          <w:rFonts w:asciiTheme="minorEastAsia" w:hAnsiTheme="minorEastAsia" w:cs="ＭＳ明朝" w:hint="eastAsia"/>
          <w:kern w:val="0"/>
          <w:sz w:val="22"/>
        </w:rPr>
        <w:t>４</w:t>
      </w:r>
      <w:r>
        <w:rPr>
          <w:rFonts w:asciiTheme="minorEastAsia" w:hAnsiTheme="minorEastAsia" w:cs="ＭＳ明朝" w:hint="eastAsia"/>
          <w:kern w:val="0"/>
          <w:sz w:val="22"/>
        </w:rPr>
        <w:t>日</w:t>
      </w:r>
      <w:r w:rsidRPr="00863323">
        <w:rPr>
          <w:rFonts w:asciiTheme="minorEastAsia" w:hAnsiTheme="minorEastAsia" w:cs="ＭＳ明朝" w:hint="eastAsia"/>
          <w:kern w:val="0"/>
          <w:sz w:val="22"/>
        </w:rPr>
        <w:t>の</w:t>
      </w:r>
      <w:r w:rsidRPr="00863323">
        <w:rPr>
          <w:rFonts w:asciiTheme="minorEastAsia" w:hAnsiTheme="minorEastAsia" w:cs="ＭＳ明朝"/>
          <w:kern w:val="0"/>
          <w:sz w:val="22"/>
        </w:rPr>
        <w:t xml:space="preserve">10 </w:t>
      </w:r>
      <w:r w:rsidRPr="00863323">
        <w:rPr>
          <w:rFonts w:asciiTheme="minorEastAsia" w:hAnsiTheme="minorEastAsia" w:cs="ＭＳ明朝" w:hint="eastAsia"/>
          <w:kern w:val="0"/>
          <w:sz w:val="22"/>
        </w:rPr>
        <w:t>時にチェックアウトした場合</w:t>
      </w:r>
      <w:r w:rsidR="00521632">
        <w:rPr>
          <w:rFonts w:asciiTheme="minorEastAsia" w:hAnsiTheme="minorEastAsia" w:cs="ＭＳ明朝" w:hint="eastAsia"/>
          <w:kern w:val="0"/>
          <w:sz w:val="22"/>
        </w:rPr>
        <w:t>は、</w:t>
      </w:r>
      <w:r w:rsidR="00AB686D">
        <w:rPr>
          <w:rFonts w:asciiTheme="minorEastAsia" w:hAnsiTheme="minorEastAsia" w:cs="ＭＳ明朝" w:hint="eastAsia"/>
          <w:kern w:val="0"/>
          <w:sz w:val="22"/>
        </w:rPr>
        <w:t>合計３</w:t>
      </w:r>
      <w:r w:rsidRPr="00863323">
        <w:rPr>
          <w:rFonts w:asciiTheme="minorEastAsia" w:hAnsiTheme="minorEastAsia" w:cs="ＭＳ明朝" w:hint="eastAsia"/>
          <w:kern w:val="0"/>
          <w:sz w:val="22"/>
        </w:rPr>
        <w:t>人</w:t>
      </w:r>
    </w:p>
    <w:p w:rsidR="00BC0AF0" w:rsidRDefault="00BC0AF0" w:rsidP="00BC0AF0">
      <w:pPr>
        <w:autoSpaceDE w:val="0"/>
        <w:autoSpaceDN w:val="0"/>
        <w:adjustRightInd w:val="0"/>
        <w:ind w:leftChars="104" w:left="423" w:hangingChars="93" w:hanging="205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・報告の対象期間内に</w:t>
      </w:r>
      <w:r w:rsidRPr="00A05BFB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宿泊させた人が全くいない（ゼロ）の場合も、提出</w:t>
      </w:r>
      <w:r w:rsidRPr="00A05BFB">
        <w:rPr>
          <w:rFonts w:asciiTheme="minorEastAsia" w:hAnsiTheme="minorEastAsia" w:cs="ＭＳ明朝" w:hint="eastAsia"/>
          <w:kern w:val="0"/>
          <w:sz w:val="22"/>
          <w:u w:val="single"/>
        </w:rPr>
        <w:t>してください</w:t>
      </w:r>
      <w:r>
        <w:rPr>
          <w:rFonts w:asciiTheme="minorEastAsia" w:hAnsiTheme="minorEastAsia" w:cs="ＭＳ明朝" w:hint="eastAsia"/>
          <w:kern w:val="0"/>
          <w:sz w:val="22"/>
        </w:rPr>
        <w:t>。</w:t>
      </w:r>
    </w:p>
    <w:p w:rsidR="00350D5C" w:rsidRPr="00BC0AF0" w:rsidRDefault="00BC0AF0" w:rsidP="00BC0AF0">
      <w:pPr>
        <w:autoSpaceDE w:val="0"/>
        <w:autoSpaceDN w:val="0"/>
        <w:adjustRightInd w:val="0"/>
        <w:ind w:leftChars="104" w:left="218"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明朝" w:hint="eastAsia"/>
          <w:kern w:val="0"/>
          <w:sz w:val="22"/>
        </w:rPr>
        <w:t>（年・月・曜日の各欄のみ記入）</w:t>
      </w:r>
    </w:p>
    <w:sectPr w:rsidR="00350D5C" w:rsidRPr="00BC0AF0" w:rsidSect="00BC6F51">
      <w:pgSz w:w="11906" w:h="16838" w:code="9"/>
      <w:pgMar w:top="1276" w:right="1133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6A" w:rsidRDefault="00380D6A" w:rsidP="00380D6A">
      <w:r>
        <w:separator/>
      </w:r>
    </w:p>
  </w:endnote>
  <w:endnote w:type="continuationSeparator" w:id="0">
    <w:p w:rsidR="00380D6A" w:rsidRDefault="00380D6A" w:rsidP="003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6A" w:rsidRDefault="00380D6A" w:rsidP="00380D6A">
      <w:r>
        <w:separator/>
      </w:r>
    </w:p>
  </w:footnote>
  <w:footnote w:type="continuationSeparator" w:id="0">
    <w:p w:rsidR="00380D6A" w:rsidRDefault="00380D6A" w:rsidP="0038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23"/>
    <w:rsid w:val="002441D8"/>
    <w:rsid w:val="00380D6A"/>
    <w:rsid w:val="00407FC4"/>
    <w:rsid w:val="004A09EB"/>
    <w:rsid w:val="00521632"/>
    <w:rsid w:val="00716F27"/>
    <w:rsid w:val="00863323"/>
    <w:rsid w:val="00905794"/>
    <w:rsid w:val="00A05BFB"/>
    <w:rsid w:val="00A56CAD"/>
    <w:rsid w:val="00AB686D"/>
    <w:rsid w:val="00AD470D"/>
    <w:rsid w:val="00B34CCE"/>
    <w:rsid w:val="00BC0AF0"/>
    <w:rsid w:val="00BC6F51"/>
    <w:rsid w:val="00E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D6A"/>
  </w:style>
  <w:style w:type="paragraph" w:styleId="a7">
    <w:name w:val="footer"/>
    <w:basedOn w:val="a"/>
    <w:link w:val="a8"/>
    <w:uiPriority w:val="99"/>
    <w:unhideWhenUsed/>
    <w:rsid w:val="00380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D6A"/>
  </w:style>
  <w:style w:type="paragraph" w:styleId="a7">
    <w:name w:val="footer"/>
    <w:basedOn w:val="a"/>
    <w:link w:val="a8"/>
    <w:uiPriority w:val="99"/>
    <w:unhideWhenUsed/>
    <w:rsid w:val="00380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17F61DF9.dotm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2018-08-06T05:57:00Z</cp:lastPrinted>
  <dcterms:created xsi:type="dcterms:W3CDTF">2018-08-06T06:52:00Z</dcterms:created>
  <dcterms:modified xsi:type="dcterms:W3CDTF">2018-08-06T06:52:00Z</dcterms:modified>
</cp:coreProperties>
</file>