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F5" w:rsidRDefault="00F333F5">
      <w:pPr>
        <w:pStyle w:val="a3"/>
        <w:spacing w:line="0" w:lineRule="atLeast"/>
        <w:jc w:val="center"/>
        <w:rPr>
          <w:rFonts w:ascii="ＭＳ ゴシック" w:eastAsia="ＭＳ ゴシック" w:hAnsi="ＭＳ 明朝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8"/>
        </w:rPr>
        <w:t>現　場　見　取　図</w:t>
      </w:r>
    </w:p>
    <w:p w:rsidR="00F333F5" w:rsidRDefault="00F333F5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</w:p>
    <w:p w:rsidR="00F333F5" w:rsidRDefault="00F333F5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333F5">
        <w:tblPrEx>
          <w:tblCellMar>
            <w:top w:w="0" w:type="dxa"/>
            <w:bottom w:w="0" w:type="dxa"/>
          </w:tblCellMar>
        </w:tblPrEx>
        <w:trPr>
          <w:trHeight w:val="12132"/>
        </w:trPr>
        <w:tc>
          <w:tcPr>
            <w:tcW w:w="9057" w:type="dxa"/>
          </w:tcPr>
          <w:p w:rsidR="00F333F5" w:rsidRDefault="00F333F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rPr>
                <w:rFonts w:ascii="ＭＳ 明朝" w:hAnsi="ＭＳ 明朝" w:hint="eastAsia"/>
                <w:sz w:val="22"/>
              </w:rPr>
            </w:pPr>
          </w:p>
          <w:p w:rsidR="00F333F5" w:rsidRDefault="00F333F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F333F5" w:rsidRDefault="00F333F5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(注)　地図、建物平面図等により現場の位置関係を示すこと。</w:t>
            </w:r>
          </w:p>
          <w:p w:rsidR="00F333F5" w:rsidRDefault="00F333F5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現認者がいる場合は、</w:t>
            </w:r>
            <w:r>
              <w:rPr>
                <w:rFonts w:ascii="ＭＳ 明朝" w:hAnsi="ＭＳ 明朝" w:hint="eastAsia"/>
                <w:spacing w:val="0"/>
                <w:u w:val="single"/>
              </w:rPr>
              <w:t>現認者の位置を示すこと。</w:t>
            </w:r>
          </w:p>
        </w:tc>
      </w:tr>
    </w:tbl>
    <w:p w:rsidR="00F333F5" w:rsidRDefault="00F333F5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F333F5" w:rsidRDefault="00F333F5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sectPr w:rsidR="00F333F5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01"/>
    <w:rsid w:val="000B2507"/>
    <w:rsid w:val="00B66001"/>
    <w:rsid w:val="00F333F5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7C846D7B.dotm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2019-05-10T00:45:00Z</dcterms:created>
  <dcterms:modified xsi:type="dcterms:W3CDTF">2019-05-10T00:45:00Z</dcterms:modified>
</cp:coreProperties>
</file>