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4AE5" w14:textId="77777777" w:rsidR="00F81FD3" w:rsidRDefault="00F81FD3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都市公園使用料減免申請書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都市公園使用料減免申請書</w:t>
      </w:r>
    </w:p>
    <w:p w14:paraId="2214053D" w14:textId="77777777" w:rsidR="00F81FD3" w:rsidRDefault="00F81FD3">
      <w:pPr>
        <w:spacing w:line="360" w:lineRule="exact"/>
        <w:jc w:val="right"/>
        <w:rPr>
          <w:snapToGrid w:val="0"/>
        </w:rPr>
      </w:pPr>
    </w:p>
    <w:p w14:paraId="7519CB06" w14:textId="77777777" w:rsidR="00F81FD3" w:rsidRDefault="00F81FD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8EAB86" w14:textId="77777777" w:rsidR="00F81FD3" w:rsidRDefault="00F81FD3">
      <w:pPr>
        <w:spacing w:line="360" w:lineRule="exact"/>
        <w:jc w:val="left"/>
        <w:rPr>
          <w:snapToGrid w:val="0"/>
        </w:rPr>
      </w:pPr>
    </w:p>
    <w:p w14:paraId="715727BE" w14:textId="77777777" w:rsidR="00F81FD3" w:rsidRDefault="00F81FD3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D6450D">
        <w:rPr>
          <w:rFonts w:hint="eastAsia"/>
          <w:snapToGrid w:val="0"/>
        </w:rPr>
        <w:t>松本建設事務所長</w:t>
      </w:r>
      <w:r>
        <w:rPr>
          <w:rFonts w:hint="eastAsia"/>
          <w:snapToGrid w:val="0"/>
        </w:rPr>
        <w:t xml:space="preserve">　殿</w:t>
      </w:r>
    </w:p>
    <w:p w14:paraId="379C8BCD" w14:textId="77777777" w:rsidR="00F81FD3" w:rsidRDefault="00F81FD3">
      <w:pPr>
        <w:spacing w:line="360" w:lineRule="exact"/>
        <w:jc w:val="left"/>
        <w:rPr>
          <w:snapToGrid w:val="0"/>
        </w:rPr>
      </w:pPr>
    </w:p>
    <w:p w14:paraId="0BAC00FB" w14:textId="77777777" w:rsidR="00F81FD3" w:rsidRDefault="00F81FD3">
      <w:pPr>
        <w:spacing w:line="360" w:lineRule="exact"/>
        <w:jc w:val="left"/>
        <w:rPr>
          <w:snapToGrid w:val="0"/>
        </w:rPr>
      </w:pPr>
    </w:p>
    <w:p w14:paraId="60AE57ED" w14:textId="77777777" w:rsidR="00F81FD3" w:rsidRDefault="00F81FD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1B700886" w14:textId="77777777" w:rsidR="00F81FD3" w:rsidRDefault="00F81FD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3403C5F6" w14:textId="77777777" w:rsidR="00F81FD3" w:rsidRDefault="00F81FD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0FCE3A93" w14:textId="77777777" w:rsidR="00F81FD3" w:rsidRDefault="006A7A1A">
      <w:pPr>
        <w:jc w:val="right"/>
        <w:rPr>
          <w:snapToGrid w:val="0"/>
          <w:vanish/>
        </w:rPr>
      </w:pPr>
      <w:r>
        <w:rPr>
          <w:noProof/>
        </w:rPr>
        <w:pict w14:anchorId="482CAFF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89pt;margin-top:2.85pt;width:210.75pt;height:34.15pt;z-index:1" o:allowincell="f" strokeweight=".5pt">
            <v:textbox inset="5.85pt,.7pt,5.85pt,.7pt"/>
          </v:shape>
        </w:pict>
      </w:r>
      <w:r w:rsidR="00F81FD3">
        <w:rPr>
          <w:snapToGrid w:val="0"/>
        </w:rPr>
        <w:fldChar w:fldCharType="begin"/>
      </w:r>
      <w:r w:rsidR="00F81FD3">
        <w:rPr>
          <w:snapToGrid w:val="0"/>
        </w:rPr>
        <w:instrText>eq \o \al(\s \up 11(</w:instrText>
      </w:r>
      <w:r w:rsidR="00F81FD3">
        <w:rPr>
          <w:rFonts w:hint="eastAsia"/>
          <w:snapToGrid w:val="0"/>
        </w:rPr>
        <w:instrText>法人にあつては、主たる事務所の所在地、</w:instrText>
      </w:r>
      <w:r w:rsidR="00F81FD3">
        <w:rPr>
          <w:snapToGrid w:val="0"/>
        </w:rPr>
        <w:instrText>),\s \up-11(</w:instrText>
      </w:r>
      <w:r w:rsidR="00F81FD3">
        <w:rPr>
          <w:rFonts w:hint="eastAsia"/>
          <w:snapToGrid w:val="0"/>
        </w:rPr>
        <w:instrText>名称及び代表者の氏名</w:instrText>
      </w:r>
      <w:r w:rsidR="00F81FD3">
        <w:rPr>
          <w:snapToGrid w:val="0"/>
        </w:rPr>
        <w:instrText>))</w:instrText>
      </w:r>
      <w:r w:rsidR="00F81FD3">
        <w:rPr>
          <w:snapToGrid w:val="0"/>
        </w:rPr>
        <w:fldChar w:fldCharType="end"/>
      </w:r>
      <w:r w:rsidR="00F81FD3">
        <w:rPr>
          <w:rFonts w:hint="eastAsia"/>
          <w:snapToGrid w:val="0"/>
          <w:vanish/>
        </w:rPr>
        <w:t>法人にあつては、主たる事務所の所在地、名称及び代表者の氏名</w:t>
      </w:r>
      <w:r w:rsidR="00F81FD3">
        <w:rPr>
          <w:rFonts w:hint="eastAsia"/>
          <w:snapToGrid w:val="0"/>
        </w:rPr>
        <w:t xml:space="preserve">　　</w:t>
      </w:r>
    </w:p>
    <w:p w14:paraId="75A9C276" w14:textId="77777777" w:rsidR="00F81FD3" w:rsidRDefault="00F81FD3">
      <w:pPr>
        <w:jc w:val="right"/>
        <w:rPr>
          <w:snapToGrid w:val="0"/>
        </w:rPr>
      </w:pPr>
    </w:p>
    <w:p w14:paraId="0C961764" w14:textId="77777777" w:rsidR="00F81FD3" w:rsidRDefault="00F81FD3">
      <w:pPr>
        <w:spacing w:line="360" w:lineRule="exact"/>
        <w:ind w:left="210" w:hanging="210"/>
        <w:rPr>
          <w:snapToGrid w:val="0"/>
        </w:rPr>
      </w:pPr>
    </w:p>
    <w:p w14:paraId="750C07CE" w14:textId="77777777" w:rsidR="00F81FD3" w:rsidRDefault="00F81FD3">
      <w:pPr>
        <w:spacing w:line="360" w:lineRule="exact"/>
        <w:ind w:left="210" w:hanging="210"/>
        <w:rPr>
          <w:snapToGrid w:val="0"/>
        </w:rPr>
      </w:pPr>
    </w:p>
    <w:p w14:paraId="699457AE" w14:textId="77777777" w:rsidR="00F81FD3" w:rsidRDefault="00F81FD3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D6450D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公園の使用について、次のとおり使用料を減免してください。</w:t>
      </w:r>
    </w:p>
    <w:p w14:paraId="7AF49323" w14:textId="77777777" w:rsidR="00F81FD3" w:rsidRDefault="00F81FD3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F81FD3" w14:paraId="6E19299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13BD9942" w14:textId="77777777" w:rsidR="00F81FD3" w:rsidRDefault="00F81FD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250" w:type="dxa"/>
            <w:vAlign w:val="center"/>
          </w:tcPr>
          <w:p w14:paraId="6BAD300C" w14:textId="77777777" w:rsidR="00F81FD3" w:rsidRDefault="00F81FD3">
            <w:pPr>
              <w:jc w:val="left"/>
              <w:rPr>
                <w:snapToGrid w:val="0"/>
              </w:rPr>
            </w:pPr>
          </w:p>
        </w:tc>
      </w:tr>
      <w:tr w:rsidR="00F81FD3" w14:paraId="78D05AC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565DF2DA" w14:textId="77777777" w:rsidR="00F81FD3" w:rsidRDefault="00F81FD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使用日時又は期間</w:t>
            </w:r>
          </w:p>
        </w:tc>
        <w:tc>
          <w:tcPr>
            <w:tcW w:w="5250" w:type="dxa"/>
            <w:vAlign w:val="center"/>
          </w:tcPr>
          <w:p w14:paraId="6D3A836A" w14:textId="77777777" w:rsidR="00F81FD3" w:rsidRDefault="00F81FD3">
            <w:pPr>
              <w:jc w:val="left"/>
              <w:rPr>
                <w:snapToGrid w:val="0"/>
              </w:rPr>
            </w:pPr>
          </w:p>
        </w:tc>
      </w:tr>
      <w:tr w:rsidR="00F81FD3" w14:paraId="74CA1C2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6C36E259" w14:textId="77777777" w:rsidR="00F81FD3" w:rsidRDefault="00F81FD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使用する場所</w:t>
            </w:r>
          </w:p>
        </w:tc>
        <w:tc>
          <w:tcPr>
            <w:tcW w:w="5250" w:type="dxa"/>
            <w:vAlign w:val="center"/>
          </w:tcPr>
          <w:p w14:paraId="109665BF" w14:textId="77777777" w:rsidR="00F81FD3" w:rsidRDefault="00F81FD3">
            <w:pPr>
              <w:jc w:val="left"/>
              <w:rPr>
                <w:snapToGrid w:val="0"/>
              </w:rPr>
            </w:pPr>
          </w:p>
        </w:tc>
      </w:tr>
      <w:tr w:rsidR="00F81FD3" w14:paraId="28E6385B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2730" w:type="dxa"/>
            <w:vAlign w:val="center"/>
          </w:tcPr>
          <w:p w14:paraId="08A65D0F" w14:textId="77777777" w:rsidR="00F81FD3" w:rsidRDefault="00F81FD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</w:t>
            </w:r>
          </w:p>
        </w:tc>
        <w:tc>
          <w:tcPr>
            <w:tcW w:w="5250" w:type="dxa"/>
            <w:vAlign w:val="center"/>
          </w:tcPr>
          <w:p w14:paraId="714CC31E" w14:textId="77777777" w:rsidR="00F81FD3" w:rsidRDefault="00F81FD3">
            <w:pPr>
              <w:jc w:val="left"/>
              <w:rPr>
                <w:snapToGrid w:val="0"/>
              </w:rPr>
            </w:pPr>
          </w:p>
        </w:tc>
      </w:tr>
      <w:tr w:rsidR="00F81FD3" w14:paraId="0493AD6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230CC89D" w14:textId="77777777" w:rsidR="00F81FD3" w:rsidRDefault="00F81FD3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5250" w:type="dxa"/>
            <w:vAlign w:val="center"/>
          </w:tcPr>
          <w:p w14:paraId="3C78E270" w14:textId="77777777" w:rsidR="00F81FD3" w:rsidRDefault="00F81FD3">
            <w:pPr>
              <w:jc w:val="left"/>
              <w:rPr>
                <w:snapToGrid w:val="0"/>
              </w:rPr>
            </w:pPr>
          </w:p>
        </w:tc>
      </w:tr>
    </w:tbl>
    <w:p w14:paraId="306FB2D7" w14:textId="77777777" w:rsidR="00F81FD3" w:rsidRDefault="00F81FD3">
      <w:pPr>
        <w:spacing w:line="360" w:lineRule="exact"/>
        <w:ind w:left="840" w:hanging="840"/>
        <w:rPr>
          <w:snapToGrid w:val="0"/>
        </w:rPr>
      </w:pPr>
    </w:p>
    <w:sectPr w:rsidR="00F81FD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6B8E" w14:textId="77777777" w:rsidR="006A7A1A" w:rsidRDefault="006A7A1A">
      <w:r>
        <w:separator/>
      </w:r>
    </w:p>
  </w:endnote>
  <w:endnote w:type="continuationSeparator" w:id="0">
    <w:p w14:paraId="354EBE8D" w14:textId="77777777" w:rsidR="006A7A1A" w:rsidRDefault="006A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5937" w14:textId="77777777" w:rsidR="006A7A1A" w:rsidRDefault="006A7A1A">
      <w:r>
        <w:separator/>
      </w:r>
    </w:p>
  </w:footnote>
  <w:footnote w:type="continuationSeparator" w:id="0">
    <w:p w14:paraId="2E0FD7B2" w14:textId="77777777" w:rsidR="006A7A1A" w:rsidRDefault="006A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73C"/>
    <w:rsid w:val="006A7A1A"/>
    <w:rsid w:val="00BD673C"/>
    <w:rsid w:val="00CD625B"/>
    <w:rsid w:val="00D6450D"/>
    <w:rsid w:val="00DF56DB"/>
    <w:rsid w:val="00F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4BE684"/>
  <w14:defaultImageDpi w14:val="0"/>
  <w15:docId w15:val="{460E5CFB-2046-47D7-A1F8-0F14BC0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> </dc:subject>
  <dc:creator>第一法規株式会社</dc:creator>
  <cp:keywords> </cp:keywords>
  <dc:description> </dc:description>
  <cp:lastModifiedBy>大原　美緒</cp:lastModifiedBy>
  <cp:revision>2</cp:revision>
  <cp:lastPrinted>2005-11-17T15:45:00Z</cp:lastPrinted>
  <dcterms:created xsi:type="dcterms:W3CDTF">2023-06-23T02:13:00Z</dcterms:created>
  <dcterms:modified xsi:type="dcterms:W3CDTF">2023-06-23T02:13:00Z</dcterms:modified>
</cp:coreProperties>
</file>