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EB" w:rsidRDefault="004F2CEB" w:rsidP="004F2CEB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4F2CEB">
        <w:rPr>
          <w:rFonts w:ascii="ＭＳ 明朝" w:eastAsia="ＭＳ 明朝" w:hAnsi="ＭＳ 明朝" w:cs="Times New Roman" w:hint="eastAsia"/>
          <w:szCs w:val="21"/>
        </w:rPr>
        <w:t>様式第</w:t>
      </w:r>
      <w:r w:rsidR="00E55CB6">
        <w:rPr>
          <w:rFonts w:ascii="ＭＳ 明朝" w:eastAsia="ＭＳ 明朝" w:hAnsi="ＭＳ 明朝" w:cs="Times New Roman" w:hint="eastAsia"/>
          <w:szCs w:val="21"/>
        </w:rPr>
        <w:t>１</w:t>
      </w:r>
      <w:r w:rsidRPr="004F2CEB">
        <w:rPr>
          <w:rFonts w:ascii="ＭＳ 明朝" w:eastAsia="ＭＳ 明朝" w:hAnsi="ＭＳ 明朝" w:cs="Times New Roman" w:hint="eastAsia"/>
          <w:szCs w:val="21"/>
        </w:rPr>
        <w:t>号</w:t>
      </w:r>
    </w:p>
    <w:p w:rsidR="00E55CB6" w:rsidRPr="004F2CEB" w:rsidRDefault="00E55CB6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6A64E8" w:rsidRDefault="004F2CEB" w:rsidP="004F2CE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A64E8">
        <w:rPr>
          <w:rFonts w:ascii="ＭＳ 明朝" w:eastAsia="ＭＳ 明朝" w:hAnsi="ＭＳ 明朝" w:cs="Times New Roman" w:hint="eastAsia"/>
          <w:sz w:val="24"/>
          <w:szCs w:val="24"/>
        </w:rPr>
        <w:t>参　加　申　込　書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E55CB6" w:rsidP="004F2CEB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平成30年</w:t>
      </w:r>
      <w:r w:rsidR="00A35982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月</w:t>
      </w:r>
      <w:r w:rsidR="00A35982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F2CEB" w:rsidRPr="004F2CEB">
        <w:rPr>
          <w:rFonts w:ascii="ＭＳ 明朝" w:eastAsia="ＭＳ 明朝" w:hAnsi="ＭＳ 明朝" w:cs="Times New Roman" w:hint="eastAsia"/>
          <w:szCs w:val="21"/>
        </w:rPr>
        <w:t>日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E55CB6" w:rsidP="00E55CB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長野県建設部建築住宅課公営住宅室長　</w:t>
      </w:r>
      <w:r w:rsidR="004F2CEB" w:rsidRPr="004F2CEB">
        <w:rPr>
          <w:rFonts w:ascii="ＭＳ 明朝" w:eastAsia="ＭＳ 明朝" w:hAnsi="ＭＳ 明朝" w:cs="Times New Roman" w:hint="eastAsia"/>
          <w:szCs w:val="21"/>
        </w:rPr>
        <w:t>様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:rsidR="004F2CEB" w:rsidRPr="004F2CEB" w:rsidRDefault="004F2CEB" w:rsidP="004F2CE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:rsidR="004F2CEB" w:rsidRPr="004F2CEB" w:rsidRDefault="004F2CEB" w:rsidP="004F2CE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代表者 氏 名　　　　　　　　　　　　　　㊞　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（個人にあっては住所、氏名）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jc w:val="center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記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Default="004F2CEB" w:rsidP="004F2CEB">
      <w:pPr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１　対象業務名</w:t>
      </w:r>
    </w:p>
    <w:p w:rsidR="004F2CEB" w:rsidRPr="004F2CEB" w:rsidRDefault="00E55CB6" w:rsidP="004F2CEB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長野県県営住宅退去者滞納家賃等回収業務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２　公告日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E55CB6">
        <w:rPr>
          <w:rFonts w:ascii="ＭＳ 明朝" w:eastAsia="ＭＳ 明朝" w:hAnsi="ＭＳ 明朝" w:cs="Times New Roman" w:hint="eastAsia"/>
          <w:szCs w:val="21"/>
        </w:rPr>
        <w:t>平成30</w:t>
      </w:r>
      <w:r w:rsidR="004459BE">
        <w:rPr>
          <w:rFonts w:ascii="ＭＳ 明朝" w:eastAsia="ＭＳ 明朝" w:hAnsi="ＭＳ 明朝" w:cs="Times New Roman" w:hint="eastAsia"/>
          <w:szCs w:val="21"/>
        </w:rPr>
        <w:t>年７月４</w:t>
      </w:r>
      <w:r w:rsidRPr="004F2CEB">
        <w:rPr>
          <w:rFonts w:ascii="ＭＳ 明朝" w:eastAsia="ＭＳ 明朝" w:hAnsi="ＭＳ 明朝" w:cs="Times New Roman" w:hint="eastAsia"/>
          <w:szCs w:val="21"/>
        </w:rPr>
        <w:t>日</w:t>
      </w: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rPr>
          <w:rFonts w:ascii="ＭＳ 明朝" w:eastAsia="ＭＳ 明朝" w:hAnsi="ＭＳ 明朝" w:cs="Times New Roman"/>
          <w:szCs w:val="21"/>
        </w:rPr>
      </w:pPr>
    </w:p>
    <w:p w:rsidR="004F2CEB" w:rsidRPr="004F2CEB" w:rsidRDefault="004F2CEB" w:rsidP="004F2CEB">
      <w:pPr>
        <w:jc w:val="left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【連絡先】　担当者所属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  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  氏    名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  　　　　　　　　　　　　　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4F2CEB" w:rsidRPr="004F2CEB" w:rsidRDefault="004F2CEB" w:rsidP="004F2CEB">
      <w:pPr>
        <w:ind w:leftChars="2700" w:left="5670" w:firstLineChars="7" w:firstLine="15"/>
        <w:jc w:val="left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電話番号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　　　　　ﾌｧｯｸｽ番号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 　　　　　       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 　  　　　　                                          </w:t>
      </w:r>
    </w:p>
    <w:p w:rsidR="00E55CB6" w:rsidRDefault="004F2CEB" w:rsidP="004F2CEB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ﾒｰﾙｱﾄﾞﾚｽ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  　　         　　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4F2CEB" w:rsidRPr="004F2CEB" w:rsidRDefault="004F2CEB" w:rsidP="004F2CEB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　　 　　</w:t>
      </w:r>
    </w:p>
    <w:p w:rsidR="004F2CEB" w:rsidRPr="004F2CEB" w:rsidRDefault="004F2CEB" w:rsidP="00E55CB6">
      <w:pPr>
        <w:rPr>
          <w:rFonts w:ascii="ＭＳ ゴシック" w:eastAsia="ＭＳ ゴシック" w:hAnsi="ＭＳ ゴシック" w:cs="Times New Roman"/>
          <w:szCs w:val="21"/>
        </w:rPr>
      </w:pPr>
    </w:p>
    <w:sectPr w:rsidR="004F2CEB" w:rsidRPr="004F2CEB" w:rsidSect="007B65E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EB" w:rsidRDefault="00CD06EB" w:rsidP="00BE38FE">
      <w:r>
        <w:separator/>
      </w:r>
    </w:p>
  </w:endnote>
  <w:endnote w:type="continuationSeparator" w:id="0">
    <w:p w:rsidR="00CD06EB" w:rsidRDefault="00CD06EB" w:rsidP="00BE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EB" w:rsidRDefault="00CD06EB" w:rsidP="00BE38FE">
      <w:r>
        <w:separator/>
      </w:r>
    </w:p>
  </w:footnote>
  <w:footnote w:type="continuationSeparator" w:id="0">
    <w:p w:rsidR="00CD06EB" w:rsidRDefault="00CD06EB" w:rsidP="00BE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25DC"/>
    <w:multiLevelType w:val="hybridMultilevel"/>
    <w:tmpl w:val="21040B48"/>
    <w:lvl w:ilvl="0" w:tplc="31F01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314B05"/>
    <w:multiLevelType w:val="hybridMultilevel"/>
    <w:tmpl w:val="FD0EC2CA"/>
    <w:lvl w:ilvl="0" w:tplc="DDA209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EB"/>
    <w:rsid w:val="00045CB3"/>
    <w:rsid w:val="00087820"/>
    <w:rsid w:val="00106F4F"/>
    <w:rsid w:val="002E290A"/>
    <w:rsid w:val="00411160"/>
    <w:rsid w:val="004459BE"/>
    <w:rsid w:val="00452983"/>
    <w:rsid w:val="004E362F"/>
    <w:rsid w:val="004F2CEB"/>
    <w:rsid w:val="00643621"/>
    <w:rsid w:val="00674EF2"/>
    <w:rsid w:val="006A64E8"/>
    <w:rsid w:val="007B65E6"/>
    <w:rsid w:val="00874286"/>
    <w:rsid w:val="00A35982"/>
    <w:rsid w:val="00B2299C"/>
    <w:rsid w:val="00BC590D"/>
    <w:rsid w:val="00BE38FE"/>
    <w:rsid w:val="00CD06EB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8FE"/>
  </w:style>
  <w:style w:type="paragraph" w:styleId="a5">
    <w:name w:val="footer"/>
    <w:basedOn w:val="a"/>
    <w:link w:val="a6"/>
    <w:uiPriority w:val="99"/>
    <w:unhideWhenUsed/>
    <w:rsid w:val="00BE3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8FE"/>
  </w:style>
  <w:style w:type="paragraph" w:styleId="a7">
    <w:name w:val="List Paragraph"/>
    <w:basedOn w:val="a"/>
    <w:uiPriority w:val="34"/>
    <w:qFormat/>
    <w:rsid w:val="00BE38FE"/>
    <w:pPr>
      <w:ind w:leftChars="400" w:left="840"/>
    </w:pPr>
  </w:style>
  <w:style w:type="table" w:styleId="a8">
    <w:name w:val="Table Grid"/>
    <w:basedOn w:val="a1"/>
    <w:uiPriority w:val="39"/>
    <w:rsid w:val="00BE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5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9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8FE"/>
  </w:style>
  <w:style w:type="paragraph" w:styleId="a5">
    <w:name w:val="footer"/>
    <w:basedOn w:val="a"/>
    <w:link w:val="a6"/>
    <w:uiPriority w:val="99"/>
    <w:unhideWhenUsed/>
    <w:rsid w:val="00BE3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8FE"/>
  </w:style>
  <w:style w:type="paragraph" w:styleId="a7">
    <w:name w:val="List Paragraph"/>
    <w:basedOn w:val="a"/>
    <w:uiPriority w:val="34"/>
    <w:qFormat/>
    <w:rsid w:val="00BE38FE"/>
    <w:pPr>
      <w:ind w:leftChars="400" w:left="840"/>
    </w:pPr>
  </w:style>
  <w:style w:type="table" w:styleId="a8">
    <w:name w:val="Table Grid"/>
    <w:basedOn w:val="a1"/>
    <w:uiPriority w:val="39"/>
    <w:rsid w:val="00BE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5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3B05-A70C-4B4D-8614-5FA4E883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4E15C186.dotm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2018-05-24T00:56:00Z</cp:lastPrinted>
  <dcterms:created xsi:type="dcterms:W3CDTF">2018-07-03T06:36:00Z</dcterms:created>
  <dcterms:modified xsi:type="dcterms:W3CDTF">2018-07-03T06:36:00Z</dcterms:modified>
</cp:coreProperties>
</file>