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D8" w:rsidRDefault="00C261D8" w:rsidP="00F3056D">
      <w:pPr>
        <w:spacing w:line="240" w:lineRule="auto"/>
        <w:rPr>
          <w:rFonts w:hint="eastAsia"/>
          <w:color w:val="000000" w:themeColor="text1"/>
        </w:rPr>
      </w:pPr>
    </w:p>
    <w:p w:rsidR="00546C48" w:rsidRPr="006711A5" w:rsidRDefault="00E60D32" w:rsidP="00F3056D">
      <w:pPr>
        <w:spacing w:line="240" w:lineRule="auto"/>
        <w:rPr>
          <w:color w:val="000000" w:themeColor="text1"/>
        </w:rPr>
      </w:pPr>
      <w:r w:rsidRPr="006711A5">
        <w:rPr>
          <w:rFonts w:hint="eastAsia"/>
          <w:color w:val="000000" w:themeColor="text1"/>
        </w:rPr>
        <w:t>（様式</w:t>
      </w:r>
      <w:r w:rsidR="0087627C" w:rsidRPr="006711A5">
        <w:rPr>
          <w:rFonts w:hint="eastAsia"/>
          <w:color w:val="000000" w:themeColor="text1"/>
        </w:rPr>
        <w:t>1</w:t>
      </w:r>
      <w:r w:rsidR="00C26329" w:rsidRPr="006711A5">
        <w:rPr>
          <w:rFonts w:hint="eastAsia"/>
          <w:color w:val="000000" w:themeColor="text1"/>
        </w:rPr>
        <w:t>6</w:t>
      </w:r>
      <w:r w:rsidRPr="006711A5">
        <w:rPr>
          <w:rFonts w:hint="eastAsia"/>
          <w:color w:val="000000" w:themeColor="text1"/>
        </w:rPr>
        <w:t>）</w:t>
      </w:r>
      <w:r w:rsidR="00153453" w:rsidRPr="006711A5">
        <w:rPr>
          <w:rFonts w:hint="eastAsia"/>
          <w:color w:val="000000" w:themeColor="text1"/>
        </w:rPr>
        <w:t>【要領様式第</w:t>
      </w:r>
      <w:r w:rsidR="00C261D8">
        <w:rPr>
          <w:rFonts w:hint="eastAsia"/>
          <w:color w:val="000000" w:themeColor="text1"/>
        </w:rPr>
        <w:t>38</w:t>
      </w:r>
      <w:r w:rsidR="00153453" w:rsidRPr="006711A5">
        <w:rPr>
          <w:rFonts w:hint="eastAsia"/>
          <w:color w:val="000000" w:themeColor="text1"/>
        </w:rPr>
        <w:t>号】</w:t>
      </w:r>
    </w:p>
    <w:p w:rsidR="00546C48" w:rsidRPr="006711A5" w:rsidRDefault="00546C48" w:rsidP="00546C48">
      <w:pPr>
        <w:spacing w:line="320" w:lineRule="exact"/>
        <w:jc w:val="center"/>
        <w:rPr>
          <w:bCs/>
          <w:color w:val="000000" w:themeColor="text1"/>
          <w:sz w:val="28"/>
        </w:rPr>
      </w:pPr>
    </w:p>
    <w:p w:rsidR="00546C48" w:rsidRPr="006711A5" w:rsidRDefault="00546C48" w:rsidP="00546C48">
      <w:pPr>
        <w:spacing w:line="320" w:lineRule="exact"/>
        <w:jc w:val="center"/>
        <w:rPr>
          <w:bCs/>
          <w:color w:val="000000" w:themeColor="text1"/>
          <w:sz w:val="28"/>
        </w:rPr>
      </w:pPr>
      <w:r w:rsidRPr="006711A5">
        <w:rPr>
          <w:rFonts w:hint="eastAsia"/>
          <w:bCs/>
          <w:color w:val="000000" w:themeColor="text1"/>
          <w:sz w:val="28"/>
        </w:rPr>
        <w:t>役員等の変更に係る新旧対照表</w:t>
      </w:r>
    </w:p>
    <w:p w:rsidR="00546C48" w:rsidRPr="006711A5" w:rsidRDefault="00546C48" w:rsidP="00546C48">
      <w:pPr>
        <w:spacing w:line="320" w:lineRule="exact"/>
        <w:rPr>
          <w:color w:val="000000" w:themeColor="text1"/>
        </w:rPr>
      </w:pPr>
    </w:p>
    <w:p w:rsidR="00546C48" w:rsidRPr="006711A5" w:rsidRDefault="00546C48" w:rsidP="00546C48">
      <w:pPr>
        <w:spacing w:line="320" w:lineRule="exact"/>
        <w:ind w:left="210" w:hanging="210"/>
        <w:rPr>
          <w:color w:val="000000" w:themeColor="text1"/>
        </w:rPr>
      </w:pPr>
      <w:r w:rsidRPr="006711A5">
        <w:rPr>
          <w:rFonts w:hint="eastAsia"/>
          <w:color w:val="000000" w:themeColor="text1"/>
        </w:rPr>
        <w:t>※　役員、相談役、顧問、法定代理人、政令で定める使用人および100分の５以上出資している者の変更について記載すること。</w:t>
      </w:r>
    </w:p>
    <w:p w:rsidR="00546C48" w:rsidRPr="006711A5" w:rsidRDefault="00546C48" w:rsidP="00546C48">
      <w:pPr>
        <w:spacing w:line="320" w:lineRule="exact"/>
        <w:ind w:left="200" w:hanging="200"/>
        <w:rPr>
          <w:color w:val="000000" w:themeColor="text1"/>
          <w:kern w:val="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2214"/>
        <w:gridCol w:w="1371"/>
        <w:gridCol w:w="1185"/>
        <w:gridCol w:w="2124"/>
        <w:gridCol w:w="1443"/>
      </w:tblGrid>
      <w:tr w:rsidR="006711A5" w:rsidRPr="006711A5" w:rsidTr="00A0527A">
        <w:trPr>
          <w:cantSplit/>
          <w:trHeight w:val="763"/>
        </w:trPr>
        <w:tc>
          <w:tcPr>
            <w:tcW w:w="47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  <w:sz w:val="24"/>
              </w:rPr>
              <w:t>新 役 員 等</w:t>
            </w:r>
          </w:p>
        </w:tc>
        <w:tc>
          <w:tcPr>
            <w:tcW w:w="47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  <w:sz w:val="24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  <w:sz w:val="24"/>
              </w:rPr>
              <w:t>旧 役 員 等</w:t>
            </w:r>
          </w:p>
        </w:tc>
      </w:tr>
      <w:tr w:rsidR="006711A5" w:rsidRPr="006711A5" w:rsidTr="00A0527A">
        <w:trPr>
          <w:cantSplit/>
          <w:trHeight w:val="71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</w:rPr>
              <w:t>役職名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</w:rPr>
              <w:t>氏　　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</w:rPr>
              <w:t>出資の割合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</w:rPr>
              <w:t>役職名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</w:rPr>
              <w:t>氏　　名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center"/>
              <w:rPr>
                <w:color w:val="000000" w:themeColor="text1"/>
                <w:kern w:val="0"/>
              </w:rPr>
            </w:pPr>
            <w:r w:rsidRPr="006711A5">
              <w:rPr>
                <w:rFonts w:hint="eastAsia"/>
                <w:color w:val="000000" w:themeColor="text1"/>
                <w:spacing w:val="5"/>
                <w:kern w:val="0"/>
              </w:rPr>
              <w:t>出資の割合</w:t>
            </w: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34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38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  <w:tr w:rsidR="006711A5" w:rsidRPr="006711A5" w:rsidTr="00A0527A">
        <w:trPr>
          <w:cantSplit/>
          <w:trHeight w:val="741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48" w:rsidRPr="006711A5" w:rsidRDefault="00546C48" w:rsidP="00A0527A">
            <w:pPr>
              <w:autoSpaceDE w:val="0"/>
              <w:autoSpaceDN w:val="0"/>
              <w:spacing w:line="240" w:lineRule="atLeast"/>
              <w:jc w:val="left"/>
              <w:rPr>
                <w:color w:val="000000" w:themeColor="text1"/>
                <w:kern w:val="0"/>
              </w:rPr>
            </w:pPr>
          </w:p>
        </w:tc>
      </w:tr>
    </w:tbl>
    <w:p w:rsidR="00546C48" w:rsidRPr="006711A5" w:rsidRDefault="00546C48" w:rsidP="00546C48">
      <w:pPr>
        <w:numPr>
          <w:ilvl w:val="0"/>
          <w:numId w:val="42"/>
        </w:numPr>
        <w:autoSpaceDE w:val="0"/>
        <w:autoSpaceDN w:val="0"/>
        <w:spacing w:line="240" w:lineRule="auto"/>
        <w:jc w:val="left"/>
        <w:rPr>
          <w:color w:val="000000" w:themeColor="text1"/>
          <w:kern w:val="0"/>
        </w:rPr>
      </w:pPr>
      <w:r w:rsidRPr="006711A5">
        <w:rPr>
          <w:rFonts w:hint="eastAsia"/>
          <w:color w:val="000000" w:themeColor="text1"/>
          <w:kern w:val="0"/>
        </w:rPr>
        <w:t>新旧ともに全ての役員を記載すること。</w:t>
      </w:r>
    </w:p>
    <w:p w:rsidR="00546C48" w:rsidRPr="006711A5" w:rsidRDefault="00546C48" w:rsidP="00546C48">
      <w:pPr>
        <w:numPr>
          <w:ilvl w:val="0"/>
          <w:numId w:val="42"/>
        </w:numPr>
        <w:autoSpaceDE w:val="0"/>
        <w:autoSpaceDN w:val="0"/>
        <w:spacing w:line="240" w:lineRule="auto"/>
        <w:jc w:val="left"/>
        <w:rPr>
          <w:color w:val="000000" w:themeColor="text1"/>
          <w:kern w:val="0"/>
        </w:rPr>
      </w:pPr>
      <w:r w:rsidRPr="006711A5">
        <w:rPr>
          <w:rFonts w:hint="eastAsia"/>
          <w:color w:val="000000" w:themeColor="text1"/>
          <w:kern w:val="0"/>
        </w:rPr>
        <w:t>新任者及び退任者については、その旨カッコ書きで記入すること。</w:t>
      </w:r>
    </w:p>
    <w:p w:rsidR="00546C48" w:rsidRPr="006711A5" w:rsidRDefault="00546C48" w:rsidP="00546C48">
      <w:pPr>
        <w:spacing w:line="320" w:lineRule="exact"/>
        <w:jc w:val="left"/>
        <w:rPr>
          <w:color w:val="000000" w:themeColor="text1"/>
        </w:rPr>
      </w:pPr>
    </w:p>
    <w:p w:rsidR="00546C48" w:rsidRDefault="00546C48" w:rsidP="00F3056D">
      <w:pPr>
        <w:spacing w:line="240" w:lineRule="auto"/>
        <w:rPr>
          <w:rFonts w:hint="eastAsia"/>
          <w:color w:val="000000" w:themeColor="text1"/>
        </w:rPr>
      </w:pPr>
      <w:bookmarkStart w:id="0" w:name="_GoBack"/>
      <w:bookmarkEnd w:id="0"/>
    </w:p>
    <w:sectPr w:rsidR="00546C48" w:rsidSect="006711A5">
      <w:footerReference w:type="default" r:id="rId9"/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CF" w:rsidRDefault="00B47ACF">
      <w:r>
        <w:separator/>
      </w:r>
    </w:p>
  </w:endnote>
  <w:endnote w:type="continuationSeparator" w:id="0">
    <w:p w:rsidR="00B47ACF" w:rsidRDefault="00B4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F" w:rsidRDefault="00B47ACF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CF" w:rsidRDefault="00B47ACF">
      <w:r>
        <w:separator/>
      </w:r>
    </w:p>
  </w:footnote>
  <w:footnote w:type="continuationSeparator" w:id="0">
    <w:p w:rsidR="00B47ACF" w:rsidRDefault="00B4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716F"/>
    <w:rsid w:val="000371F7"/>
    <w:rsid w:val="00037D62"/>
    <w:rsid w:val="00041859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48C5"/>
    <w:rsid w:val="00186EA9"/>
    <w:rsid w:val="0019019A"/>
    <w:rsid w:val="00190B5C"/>
    <w:rsid w:val="001912D9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F4C"/>
    <w:rsid w:val="0023469A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73A1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63B4"/>
    <w:rsid w:val="0046703A"/>
    <w:rsid w:val="0047042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C19"/>
    <w:rsid w:val="004C7028"/>
    <w:rsid w:val="004C734D"/>
    <w:rsid w:val="004C75AC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E92"/>
    <w:rsid w:val="005F16FE"/>
    <w:rsid w:val="005F1AB0"/>
    <w:rsid w:val="005F6F01"/>
    <w:rsid w:val="005F6FE3"/>
    <w:rsid w:val="005F7DEE"/>
    <w:rsid w:val="00600EC0"/>
    <w:rsid w:val="0060380B"/>
    <w:rsid w:val="006045A4"/>
    <w:rsid w:val="0060504B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1D33"/>
    <w:rsid w:val="008D2B2D"/>
    <w:rsid w:val="008E0852"/>
    <w:rsid w:val="008E1EC2"/>
    <w:rsid w:val="008E311C"/>
    <w:rsid w:val="008E5C5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402C4"/>
    <w:rsid w:val="00A4050A"/>
    <w:rsid w:val="00A40720"/>
    <w:rsid w:val="00A40F4B"/>
    <w:rsid w:val="00A42A11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1D8"/>
    <w:rsid w:val="00C26329"/>
    <w:rsid w:val="00C32BFF"/>
    <w:rsid w:val="00C35D63"/>
    <w:rsid w:val="00C378E9"/>
    <w:rsid w:val="00C40784"/>
    <w:rsid w:val="00C40CD2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6DB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230"/>
    <w:rsid w:val="00DF6987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48E"/>
    <w:rsid w:val="00E165C1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D42"/>
    <w:rsid w:val="00F0682E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42CC"/>
    <w:rsid w:val="00FD4303"/>
    <w:rsid w:val="00FD5110"/>
    <w:rsid w:val="00FD5FB9"/>
    <w:rsid w:val="00FD63A7"/>
    <w:rsid w:val="00FE0AD0"/>
    <w:rsid w:val="00FE1A34"/>
    <w:rsid w:val="00FE3ACC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C6BC-3DC3-4E81-90C2-C00CD157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A2BED5EA.dotm</Template>
  <TotalTime>0</TotalTime>
  <Pages>1</Pages>
  <Words>166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286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2018-03-19T06:41:00Z</cp:lastPrinted>
  <dcterms:created xsi:type="dcterms:W3CDTF">2018-03-25T06:42:00Z</dcterms:created>
  <dcterms:modified xsi:type="dcterms:W3CDTF">2018-03-25T06:42:00Z</dcterms:modified>
</cp:coreProperties>
</file>